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A7AE" w14:textId="1070351B" w:rsidR="008E18C5" w:rsidRPr="004F5454" w:rsidRDefault="004F5454" w:rsidP="004F5454">
      <w:pPr>
        <w:pStyle w:val="Zhlav"/>
        <w:pBdr>
          <w:bottom w:val="single" w:sz="4" w:space="1" w:color="000000"/>
        </w:pBd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B21005" wp14:editId="391D6709">
            <wp:extent cx="1495425" cy="514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003" w:rsidRPr="004F5454">
        <w:rPr>
          <w:b/>
          <w:bCs/>
          <w:sz w:val="36"/>
          <w:szCs w:val="36"/>
        </w:rPr>
        <w:t xml:space="preserve">   </w:t>
      </w:r>
      <w:r w:rsidR="008E18C5" w:rsidRPr="004F5454">
        <w:rPr>
          <w:b/>
          <w:bCs/>
          <w:sz w:val="32"/>
          <w:szCs w:val="32"/>
        </w:rPr>
        <w:t xml:space="preserve">Základní škola a Mateřská škola Domoušice    </w:t>
      </w:r>
    </w:p>
    <w:p w14:paraId="48178731" w14:textId="77777777" w:rsidR="008E18C5" w:rsidRDefault="008E18C5" w:rsidP="008E18C5">
      <w:pPr>
        <w:jc w:val="center"/>
        <w:rPr>
          <w:sz w:val="32"/>
          <w:szCs w:val="32"/>
        </w:rPr>
      </w:pPr>
    </w:p>
    <w:p w14:paraId="49AA397E" w14:textId="77777777" w:rsidR="008E18C5" w:rsidRPr="00647EFD" w:rsidRDefault="00647EFD" w:rsidP="008E18C5">
      <w:pPr>
        <w:jc w:val="center"/>
        <w:rPr>
          <w:sz w:val="32"/>
          <w:szCs w:val="32"/>
        </w:rPr>
      </w:pPr>
      <w:r w:rsidRPr="00647EFD">
        <w:rPr>
          <w:b/>
          <w:sz w:val="32"/>
          <w:szCs w:val="32"/>
          <w:u w:val="single"/>
        </w:rPr>
        <w:t>Provozní řád mateřské školy</w:t>
      </w:r>
    </w:p>
    <w:p w14:paraId="226C76AF" w14:textId="117EE081" w:rsidR="008E18C5" w:rsidRPr="003B0836" w:rsidRDefault="008E18C5" w:rsidP="008E18C5">
      <w:r w:rsidRPr="003B0836">
        <w:t xml:space="preserve">Na školní rok: </w:t>
      </w:r>
      <w:r w:rsidR="009F3802">
        <w:t>20</w:t>
      </w:r>
      <w:r w:rsidR="007F61A3">
        <w:t>2</w:t>
      </w:r>
      <w:r w:rsidR="009F537F">
        <w:t>5</w:t>
      </w:r>
      <w:r w:rsidR="009F3802">
        <w:t>/202</w:t>
      </w:r>
      <w:r w:rsidR="009F537F">
        <w:t>6</w:t>
      </w:r>
    </w:p>
    <w:p w14:paraId="3611DE3C" w14:textId="38AC0E4C" w:rsidR="008E18C5" w:rsidRPr="003B0836" w:rsidRDefault="008E18C5" w:rsidP="008E18C5">
      <w:r w:rsidRPr="003B0836">
        <w:t>Platnost od:</w:t>
      </w:r>
      <w:r w:rsidR="003B0836" w:rsidRPr="003B0836">
        <w:t xml:space="preserve"> </w:t>
      </w:r>
      <w:r w:rsidR="009F537F">
        <w:t>1</w:t>
      </w:r>
      <w:r w:rsidR="00506B03">
        <w:t>.9.202</w:t>
      </w:r>
      <w:r w:rsidR="009F537F">
        <w:t>5</w:t>
      </w:r>
    </w:p>
    <w:p w14:paraId="66876249" w14:textId="77777777" w:rsidR="00647EFD" w:rsidRPr="003B0836" w:rsidRDefault="00647EFD" w:rsidP="00183E66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</w:p>
    <w:p w14:paraId="72D27716" w14:textId="77777777" w:rsidR="00647EFD" w:rsidRPr="003B0836" w:rsidRDefault="00647EFD" w:rsidP="00647EFD">
      <w:pPr>
        <w:pStyle w:val="Textvysvtlivek"/>
        <w:numPr>
          <w:ilvl w:val="0"/>
          <w:numId w:val="8"/>
        </w:num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720"/>
        <w:jc w:val="both"/>
        <w:rPr>
          <w:b/>
          <w:szCs w:val="24"/>
        </w:rPr>
      </w:pPr>
      <w:r w:rsidRPr="003B0836">
        <w:rPr>
          <w:b/>
          <w:szCs w:val="24"/>
        </w:rPr>
        <w:t xml:space="preserve">Údaje o </w:t>
      </w:r>
      <w:r w:rsidR="003B0836">
        <w:rPr>
          <w:b/>
          <w:szCs w:val="24"/>
        </w:rPr>
        <w:t>škole</w:t>
      </w:r>
      <w:r w:rsidRPr="003B0836">
        <w:rPr>
          <w:b/>
          <w:szCs w:val="24"/>
        </w:rPr>
        <w:t>:</w:t>
      </w:r>
    </w:p>
    <w:p w14:paraId="0F2F8EC4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</w:p>
    <w:p w14:paraId="2E84ADC6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Název školy – Základní škola a Mateřská škola Domoušice</w:t>
      </w:r>
    </w:p>
    <w:p w14:paraId="330B6417" w14:textId="3BAD3D6C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Adresa školy – Domoušice 199,</w:t>
      </w:r>
      <w:r w:rsidR="009F537F">
        <w:rPr>
          <w:szCs w:val="24"/>
        </w:rPr>
        <w:t xml:space="preserve"> </w:t>
      </w:r>
      <w:r w:rsidRPr="003B0836">
        <w:rPr>
          <w:szCs w:val="24"/>
        </w:rPr>
        <w:t>439 68</w:t>
      </w:r>
    </w:p>
    <w:p w14:paraId="570B940E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Telefon - 415695263</w:t>
      </w:r>
    </w:p>
    <w:p w14:paraId="723BC4C9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IČO - 72754401</w:t>
      </w:r>
    </w:p>
    <w:p w14:paraId="79F93BD7" w14:textId="3E57DE2E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Ředitel – </w:t>
      </w:r>
      <w:r w:rsidR="009F537F">
        <w:rPr>
          <w:szCs w:val="24"/>
        </w:rPr>
        <w:t>Mgr. Iveta Karpíšková</w:t>
      </w:r>
    </w:p>
    <w:p w14:paraId="6979ABCD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Zřizovatel – Obec Domoušice</w:t>
      </w:r>
    </w:p>
    <w:p w14:paraId="7BC0CBAF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</w:p>
    <w:p w14:paraId="2E52EE37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Typ MŠ: celodenní s pravidelným provozem</w:t>
      </w:r>
    </w:p>
    <w:p w14:paraId="3E896E5A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K</w:t>
      </w:r>
      <w:r w:rsidR="003B0836" w:rsidRPr="003B0836">
        <w:rPr>
          <w:szCs w:val="24"/>
        </w:rPr>
        <w:t>apacita školy –</w:t>
      </w:r>
      <w:r w:rsidR="00A621F8">
        <w:rPr>
          <w:szCs w:val="24"/>
        </w:rPr>
        <w:t xml:space="preserve"> </w:t>
      </w:r>
      <w:r w:rsidR="003B0836" w:rsidRPr="003B0836">
        <w:rPr>
          <w:szCs w:val="24"/>
        </w:rPr>
        <w:t>24</w:t>
      </w:r>
      <w:r w:rsidR="00A621F8">
        <w:rPr>
          <w:szCs w:val="24"/>
        </w:rPr>
        <w:t xml:space="preserve"> dětí</w:t>
      </w:r>
      <w:r w:rsidRPr="003B0836">
        <w:rPr>
          <w:szCs w:val="24"/>
        </w:rPr>
        <w:t xml:space="preserve"> na 1 třídu</w:t>
      </w:r>
    </w:p>
    <w:p w14:paraId="395B3947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Provozní doba školy: 6, 00 – 16, 00 hodin</w:t>
      </w:r>
    </w:p>
    <w:p w14:paraId="7BB136AD" w14:textId="77777777" w:rsidR="00647EFD" w:rsidRPr="003B0836" w:rsidRDefault="00647EFD" w:rsidP="00DE280E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</w:p>
    <w:p w14:paraId="588B7B8A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  <w:r w:rsidRPr="003B0836">
        <w:rPr>
          <w:b/>
          <w:szCs w:val="24"/>
        </w:rPr>
        <w:t>2. Režimové požadavky</w:t>
      </w:r>
    </w:p>
    <w:p w14:paraId="7A0F3E29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</w:p>
    <w:p w14:paraId="35D0B3B7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 V mateřské škole je dostatečně dbáno na soukromí dětí, pokud mají potřebu uchýlit se do klidného koutku a neúčastnit se společných činností, je jim to umožněno.</w:t>
      </w:r>
    </w:p>
    <w:p w14:paraId="228B4109" w14:textId="02968CD9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Při větším počtu přítomných dětí než 20 bude pověřena další zletilá osoba k zajištění bezpečnosti dětí, zejména při pobytu venku.</w:t>
      </w:r>
      <w:r w:rsidR="0048319E">
        <w:rPr>
          <w:szCs w:val="24"/>
        </w:rPr>
        <w:t xml:space="preserve"> </w:t>
      </w:r>
      <w:r w:rsidRPr="003B0836">
        <w:rPr>
          <w:szCs w:val="24"/>
        </w:rPr>
        <w:t xml:space="preserve">Při výletech jsou vždy nutné pro doprovod dětí </w:t>
      </w:r>
    </w:p>
    <w:p w14:paraId="534AA9AB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2 zletilé osoby.</w:t>
      </w:r>
    </w:p>
    <w:p w14:paraId="725BF62F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</w:p>
    <w:p w14:paraId="4D006CF3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b/>
          <w:szCs w:val="24"/>
        </w:rPr>
        <w:t>2.1 Nástup dětí</w:t>
      </w:r>
      <w:r w:rsidRPr="003B0836">
        <w:rPr>
          <w:szCs w:val="24"/>
        </w:rPr>
        <w:t>: dle potřeb rodičů, pozdější příchody (po 8,00</w:t>
      </w:r>
      <w:r w:rsidR="003B0836" w:rsidRPr="003B0836">
        <w:rPr>
          <w:szCs w:val="24"/>
        </w:rPr>
        <w:t xml:space="preserve"> </w:t>
      </w:r>
      <w:r w:rsidRPr="003B0836">
        <w:rPr>
          <w:szCs w:val="24"/>
        </w:rPr>
        <w:t>h</w:t>
      </w:r>
      <w:r w:rsidR="003B0836" w:rsidRPr="003B0836">
        <w:rPr>
          <w:szCs w:val="24"/>
        </w:rPr>
        <w:t>od</w:t>
      </w:r>
      <w:r w:rsidRPr="003B0836">
        <w:rPr>
          <w:szCs w:val="24"/>
        </w:rPr>
        <w:t>) předem hlásit, rodiče jsou povinni dovést dítě do třídy a osobně ho předat učitelce. Při vstupu dítěte do mateřské školy je uplatňován individuálně přizpůsobený adaptační režim.</w:t>
      </w:r>
    </w:p>
    <w:p w14:paraId="24607421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b/>
          <w:szCs w:val="24"/>
        </w:rPr>
        <w:t>2.2 Spontánní hry</w:t>
      </w:r>
      <w:r w:rsidRPr="003B0836">
        <w:rPr>
          <w:szCs w:val="24"/>
        </w:rPr>
        <w:t>: od příchodu dětí do pobytu venku a po od</w:t>
      </w:r>
      <w:r w:rsidR="0048319E">
        <w:rPr>
          <w:szCs w:val="24"/>
        </w:rPr>
        <w:t xml:space="preserve">poledním odpočinku – probíhají </w:t>
      </w:r>
      <w:r w:rsidRPr="003B0836">
        <w:rPr>
          <w:szCs w:val="24"/>
        </w:rPr>
        <w:t>celý den, prolínají s činnostmi řízenými učitelkami ve vyváženém poměru, se zřetelem na individuální potřeby dětí.</w:t>
      </w:r>
    </w:p>
    <w:p w14:paraId="2353E544" w14:textId="187DAEA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b/>
          <w:szCs w:val="24"/>
        </w:rPr>
        <w:t>2.3 Didakticky cílené činnosti</w:t>
      </w:r>
      <w:r w:rsidRPr="003B0836">
        <w:rPr>
          <w:szCs w:val="24"/>
        </w:rPr>
        <w:t xml:space="preserve"> (činnosti řízené </w:t>
      </w:r>
      <w:r w:rsidR="00C77746">
        <w:rPr>
          <w:szCs w:val="24"/>
        </w:rPr>
        <w:t>učitelkou</w:t>
      </w:r>
      <w:r w:rsidRPr="003B0836">
        <w:rPr>
          <w:szCs w:val="24"/>
        </w:rPr>
        <w:t>): probíhají v průběhu celého dne formou individuální, skupinové či kolektivní práce učitelek s dětmi, vycházejí z potřeb a zájmů dětí</w:t>
      </w:r>
    </w:p>
    <w:p w14:paraId="648F1BEC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b/>
          <w:szCs w:val="24"/>
        </w:rPr>
        <w:t>2.4 Pohybové aktivity:</w:t>
      </w:r>
      <w:r w:rsidRPr="003B0836">
        <w:rPr>
          <w:szCs w:val="24"/>
        </w:rPr>
        <w:t xml:space="preserve">    </w:t>
      </w:r>
    </w:p>
    <w:p w14:paraId="4BDF281B" w14:textId="77777777" w:rsidR="009F537F" w:rsidRDefault="00647EFD" w:rsidP="00647EFD">
      <w:pPr>
        <w:pStyle w:val="Textvysvtlivek"/>
        <w:numPr>
          <w:ilvl w:val="0"/>
          <w:numId w:val="3"/>
        </w:numPr>
        <w:tabs>
          <w:tab w:val="clear" w:pos="360"/>
          <w:tab w:val="left" w:pos="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776" w:hanging="1776"/>
        <w:rPr>
          <w:szCs w:val="24"/>
        </w:rPr>
      </w:pPr>
      <w:r w:rsidRPr="003B0836">
        <w:rPr>
          <w:szCs w:val="24"/>
        </w:rPr>
        <w:t>denně zdravotně zaměřené cvičení (vyrovnávací, protahovací, uvolňovací, dechová,</w:t>
      </w:r>
      <w:r w:rsidR="009F537F">
        <w:rPr>
          <w:szCs w:val="24"/>
        </w:rPr>
        <w:t xml:space="preserve"> </w:t>
      </w:r>
    </w:p>
    <w:p w14:paraId="612F0BBE" w14:textId="2A9C5E6C" w:rsidR="00647EFD" w:rsidRPr="003B0836" w:rsidRDefault="00647EFD" w:rsidP="009F537F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776"/>
        <w:rPr>
          <w:szCs w:val="24"/>
        </w:rPr>
      </w:pPr>
      <w:r w:rsidRPr="003B0836">
        <w:rPr>
          <w:szCs w:val="24"/>
        </w:rPr>
        <w:t>relaxační) a pohybové hry</w:t>
      </w:r>
    </w:p>
    <w:p w14:paraId="64E25E26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clear" w:pos="360"/>
          <w:tab w:val="left" w:pos="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776" w:hanging="1776"/>
        <w:rPr>
          <w:szCs w:val="24"/>
        </w:rPr>
      </w:pPr>
      <w:r w:rsidRPr="003B0836">
        <w:rPr>
          <w:szCs w:val="24"/>
        </w:rPr>
        <w:t>průběžně pohybové chvilky a hudebně pohybové činnosti</w:t>
      </w:r>
    </w:p>
    <w:p w14:paraId="5B42C7BF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clear" w:pos="360"/>
          <w:tab w:val="left" w:pos="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776" w:hanging="1776"/>
        <w:rPr>
          <w:szCs w:val="24"/>
        </w:rPr>
      </w:pPr>
      <w:r w:rsidRPr="003B0836">
        <w:rPr>
          <w:szCs w:val="24"/>
        </w:rPr>
        <w:t>denně dostatečné zařazování pohybu při spontánních hrách a pobytu venku</w:t>
      </w:r>
    </w:p>
    <w:p w14:paraId="2BF5D277" w14:textId="77777777" w:rsidR="001E391B" w:rsidRPr="001E391B" w:rsidRDefault="00647EFD" w:rsidP="001E391B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b/>
          <w:szCs w:val="24"/>
        </w:rPr>
        <w:t>2.5 Pobyt venku</w:t>
      </w:r>
      <w:r w:rsidRPr="003B0836">
        <w:rPr>
          <w:szCs w:val="24"/>
        </w:rPr>
        <w:t>: minimálně 2 hodiny denně (dle počasí) –</w:t>
      </w:r>
      <w:r w:rsidR="00A621F8">
        <w:rPr>
          <w:szCs w:val="24"/>
        </w:rPr>
        <w:t xml:space="preserve"> dopoledne 9,50 – 11,50</w:t>
      </w:r>
      <w:r w:rsidR="0048319E">
        <w:rPr>
          <w:szCs w:val="24"/>
        </w:rPr>
        <w:t xml:space="preserve"> hodin, </w:t>
      </w:r>
      <w:r w:rsidRPr="003B0836">
        <w:rPr>
          <w:szCs w:val="24"/>
        </w:rPr>
        <w:t>odpoledne po odpočinku do odchodu dětí domů. V letních měsících se činn</w:t>
      </w:r>
      <w:r w:rsidR="001E391B">
        <w:rPr>
          <w:szCs w:val="24"/>
        </w:rPr>
        <w:t>osti přesouvají co nejvíce ven.</w:t>
      </w:r>
      <w:r w:rsidR="001E391B" w:rsidRPr="001E391B">
        <w:rPr>
          <w:szCs w:val="24"/>
        </w:rPr>
        <w:t xml:space="preserve"> V zimním i letním období lze dobu pobytu venku upravit s ohledem na venkovní teploty. Pobyt venku může být dále zkrácen nebo zcela vynechán pouze při mimořádně nepříznivých klimatických podmínkách a při vzniku nebo možnosti vzniku smogové situace. </w:t>
      </w:r>
    </w:p>
    <w:p w14:paraId="1097DE2C" w14:textId="77777777" w:rsidR="001E391B" w:rsidRPr="001E391B" w:rsidRDefault="001E391B" w:rsidP="001E391B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</w:p>
    <w:p w14:paraId="2D3307A4" w14:textId="77777777" w:rsidR="00647EFD" w:rsidRPr="003B0836" w:rsidRDefault="001E391B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>
        <w:rPr>
          <w:szCs w:val="24"/>
        </w:rPr>
        <w:lastRenderedPageBreak/>
        <w:t>Pozemek k pobytu venku:</w:t>
      </w:r>
      <w:r w:rsidR="00647EFD" w:rsidRPr="003B0836">
        <w:rPr>
          <w:szCs w:val="24"/>
        </w:rPr>
        <w:t xml:space="preserve"> nejvíce využ</w:t>
      </w:r>
      <w:r w:rsidR="0048319E">
        <w:rPr>
          <w:szCs w:val="24"/>
        </w:rPr>
        <w:t xml:space="preserve">íváme školní zahrady a hřiště, </w:t>
      </w:r>
      <w:r w:rsidR="00647EFD" w:rsidRPr="003B0836">
        <w:rPr>
          <w:szCs w:val="24"/>
        </w:rPr>
        <w:t>vycházky do okolní přírody.</w:t>
      </w:r>
    </w:p>
    <w:p w14:paraId="5B1AF76A" w14:textId="77777777" w:rsidR="00C7774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Údržba</w:t>
      </w:r>
      <w:r w:rsidR="00D74682">
        <w:rPr>
          <w:szCs w:val="24"/>
        </w:rPr>
        <w:t xml:space="preserve"> školní zahrady: </w:t>
      </w:r>
      <w:r w:rsidRPr="003B0836">
        <w:rPr>
          <w:szCs w:val="24"/>
        </w:rPr>
        <w:t>sekání trávníků</w:t>
      </w:r>
      <w:r w:rsidR="00D74682">
        <w:rPr>
          <w:szCs w:val="24"/>
        </w:rPr>
        <w:t xml:space="preserve"> zajišťuje Obec Domoušice dle potřeby</w:t>
      </w:r>
      <w:r w:rsidR="00C77746">
        <w:rPr>
          <w:szCs w:val="24"/>
        </w:rPr>
        <w:t>.</w:t>
      </w:r>
      <w:r w:rsidRPr="003B0836">
        <w:rPr>
          <w:szCs w:val="24"/>
        </w:rPr>
        <w:t xml:space="preserve"> </w:t>
      </w:r>
    </w:p>
    <w:p w14:paraId="19B8E743" w14:textId="6BD4BB1B" w:rsidR="00647EFD" w:rsidRPr="003B0836" w:rsidRDefault="00C77746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>
        <w:rPr>
          <w:szCs w:val="24"/>
        </w:rPr>
        <w:t>D</w:t>
      </w:r>
      <w:r w:rsidR="00647EFD" w:rsidRPr="003B0836">
        <w:rPr>
          <w:szCs w:val="24"/>
        </w:rPr>
        <w:t>enně zakrývání pískoviště, v létě dle potřeby zavlažování trávníků i písku v pískovišti.</w:t>
      </w:r>
    </w:p>
    <w:p w14:paraId="7260DE58" w14:textId="77777777" w:rsidR="00C7774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Způsob využití pobytu venku: spontánní i řízené činnosti vždy s poznávacím cílem </w:t>
      </w:r>
    </w:p>
    <w:p w14:paraId="658CB028" w14:textId="34927A0C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>a pohybovou aktivitou dle možnosti pokračování tématu z dopoledních činností.</w:t>
      </w:r>
    </w:p>
    <w:p w14:paraId="614EDEEC" w14:textId="54A405D9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b/>
          <w:szCs w:val="24"/>
        </w:rPr>
        <w:t>2.6 Odpočinek, spánek</w:t>
      </w:r>
      <w:r w:rsidRPr="003B0836">
        <w:rPr>
          <w:szCs w:val="24"/>
        </w:rPr>
        <w:t>: vychází z individuál</w:t>
      </w:r>
      <w:r w:rsidR="00A621F8">
        <w:rPr>
          <w:szCs w:val="24"/>
        </w:rPr>
        <w:t>ních potřeb dětí, po obědě 12,50</w:t>
      </w:r>
      <w:r w:rsidRPr="003B0836">
        <w:rPr>
          <w:szCs w:val="24"/>
        </w:rPr>
        <w:t xml:space="preserve"> – 14,</w:t>
      </w:r>
      <w:r w:rsidR="007F61A3">
        <w:rPr>
          <w:szCs w:val="24"/>
        </w:rPr>
        <w:t>2</w:t>
      </w:r>
      <w:r w:rsidRPr="003B0836">
        <w:rPr>
          <w:szCs w:val="24"/>
        </w:rPr>
        <w:t>0, odpočívají všechny děti při čtení pohádky, poté děti s nižší potřebou spánku vstávají, učitelky jim nabízí náhradní aktivity (klidné hry). Lehátka denně připravuje a uklízí školnice.</w:t>
      </w:r>
    </w:p>
    <w:p w14:paraId="29CAEF42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  <w:r w:rsidRPr="003B0836">
        <w:rPr>
          <w:b/>
          <w:szCs w:val="24"/>
        </w:rPr>
        <w:t>2.7. Stravování</w:t>
      </w:r>
    </w:p>
    <w:p w14:paraId="6949838D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szCs w:val="24"/>
        </w:rPr>
        <w:t>vlastní strava připravená ve školní kuchyni</w:t>
      </w:r>
    </w:p>
    <w:p w14:paraId="4448AA7D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b/>
          <w:szCs w:val="24"/>
        </w:rPr>
        <w:t>svačiny</w:t>
      </w:r>
      <w:r w:rsidRPr="003B0836">
        <w:rPr>
          <w:szCs w:val="24"/>
        </w:rPr>
        <w:t xml:space="preserve"> se podávají v době od 8,45 do </w:t>
      </w:r>
      <w:r w:rsidR="0048319E">
        <w:rPr>
          <w:szCs w:val="24"/>
        </w:rPr>
        <w:t xml:space="preserve">9,05 hodin, odpoledne od 14,45 </w:t>
      </w:r>
      <w:r w:rsidRPr="003B0836">
        <w:rPr>
          <w:szCs w:val="24"/>
        </w:rPr>
        <w:t>do 15,00 hodin – kuchařka připraví dostatečnou nabídku nápojů a potravin, děti si samy prostírají a samy se obsluhují – vybírají si množství potravin i druh tekutiny, po svačině odnáší nádobí na místo k tomu určené</w:t>
      </w:r>
    </w:p>
    <w:p w14:paraId="32C15753" w14:textId="28EC24E5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b/>
          <w:szCs w:val="24"/>
        </w:rPr>
        <w:t>obědy</w:t>
      </w:r>
      <w:r w:rsidRPr="003B0836">
        <w:rPr>
          <w:szCs w:val="24"/>
        </w:rPr>
        <w:t xml:space="preserve"> se vydávají </w:t>
      </w:r>
      <w:r w:rsidR="0048319E">
        <w:rPr>
          <w:szCs w:val="24"/>
        </w:rPr>
        <w:t>od 11,</w:t>
      </w:r>
      <w:r w:rsidR="007F61A3">
        <w:rPr>
          <w:szCs w:val="24"/>
        </w:rPr>
        <w:t>5</w:t>
      </w:r>
      <w:r w:rsidR="0048319E">
        <w:rPr>
          <w:szCs w:val="24"/>
        </w:rPr>
        <w:t>5 – 12,</w:t>
      </w:r>
      <w:r w:rsidR="009F537F">
        <w:rPr>
          <w:szCs w:val="24"/>
        </w:rPr>
        <w:t xml:space="preserve">20 </w:t>
      </w:r>
      <w:r w:rsidR="0048319E">
        <w:rPr>
          <w:szCs w:val="24"/>
        </w:rPr>
        <w:t>hodin, polévky</w:t>
      </w:r>
      <w:r w:rsidRPr="003B0836">
        <w:rPr>
          <w:szCs w:val="24"/>
        </w:rPr>
        <w:t xml:space="preserve"> nalévají učitelky, hlavní jídlo na talíře připravuje kuchařka, při obědě používají dle možností příbory, po </w:t>
      </w:r>
      <w:r w:rsidR="00DE280E">
        <w:rPr>
          <w:szCs w:val="24"/>
        </w:rPr>
        <w:t xml:space="preserve">obědě si po sobě uklidí nádobí – </w:t>
      </w:r>
      <w:r w:rsidRPr="003B0836">
        <w:rPr>
          <w:szCs w:val="24"/>
        </w:rPr>
        <w:t>všichni zaměstnanci vedou děti k samostatnosti, malým dětem pomáhá dle potřeby učitelka</w:t>
      </w:r>
    </w:p>
    <w:p w14:paraId="3E3FE3CB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b/>
          <w:szCs w:val="24"/>
        </w:rPr>
        <w:t>2.8 Pitný režim</w:t>
      </w:r>
      <w:r w:rsidRPr="003B0836">
        <w:rPr>
          <w:szCs w:val="24"/>
        </w:rPr>
        <w:t xml:space="preserve">: děti mají celý den k dispozici tekutiny v nerezové konvici, </w:t>
      </w:r>
      <w:r w:rsidR="0048319E">
        <w:rPr>
          <w:szCs w:val="24"/>
        </w:rPr>
        <w:t>ze které si mohou samy nalévat a</w:t>
      </w:r>
      <w:r w:rsidR="00DE280E">
        <w:rPr>
          <w:szCs w:val="24"/>
        </w:rPr>
        <w:t xml:space="preserve"> mají </w:t>
      </w:r>
      <w:r w:rsidRPr="003B0836">
        <w:rPr>
          <w:szCs w:val="24"/>
        </w:rPr>
        <w:t>své hrnečky. Učitelky vedou děti k pití, konvice doplňuje provozní personál vždy dle potřeby. Nápoje se obměňují – čaje, ovocné šťávy, vitamínové nápoje, m</w:t>
      </w:r>
      <w:r w:rsidR="00DE280E">
        <w:rPr>
          <w:szCs w:val="24"/>
        </w:rPr>
        <w:t>inerálky, pitná voda.</w:t>
      </w:r>
    </w:p>
    <w:p w14:paraId="3412B804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  <w:r w:rsidRPr="003B0836">
        <w:rPr>
          <w:b/>
          <w:szCs w:val="24"/>
        </w:rPr>
        <w:t>2.9 Otužování:</w:t>
      </w:r>
    </w:p>
    <w:p w14:paraId="4D2A400D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szCs w:val="24"/>
        </w:rPr>
        <w:t>pravidelné větrání tříd</w:t>
      </w:r>
    </w:p>
    <w:p w14:paraId="68E82151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szCs w:val="24"/>
        </w:rPr>
        <w:t>školnice sleduje vytápění školy, redukuje na přiměřenou teplotu</w:t>
      </w:r>
    </w:p>
    <w:p w14:paraId="2C52FE2A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szCs w:val="24"/>
        </w:rPr>
        <w:t>dostatečný pobyt venku</w:t>
      </w:r>
    </w:p>
    <w:p w14:paraId="06ED4DA7" w14:textId="77777777" w:rsidR="00647EFD" w:rsidRPr="003B0836" w:rsidRDefault="00647EFD" w:rsidP="00647EFD">
      <w:pPr>
        <w:pStyle w:val="Textvysvtlivek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 w:firstLine="0"/>
        <w:rPr>
          <w:szCs w:val="24"/>
        </w:rPr>
      </w:pPr>
      <w:r w:rsidRPr="003B0836">
        <w:rPr>
          <w:szCs w:val="24"/>
        </w:rPr>
        <w:t>kontrola vhodného oblečení dětí v MŠ i mimo MŠ</w:t>
      </w:r>
    </w:p>
    <w:p w14:paraId="58C8C294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Cs w:val="24"/>
        </w:rPr>
      </w:pPr>
      <w:r w:rsidRPr="003B0836">
        <w:rPr>
          <w:b/>
          <w:szCs w:val="24"/>
        </w:rPr>
        <w:t>2.10 Způsob nakládání s prádlem</w:t>
      </w:r>
    </w:p>
    <w:p w14:paraId="28DD8979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szCs w:val="24"/>
        </w:rPr>
        <w:t>Výměna ručníků 1x týdně nebo dle potřeby</w:t>
      </w:r>
    </w:p>
    <w:p w14:paraId="55EFBB66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szCs w:val="24"/>
        </w:rPr>
        <w:t>Výměna ložního prádla 1x za 3 týdny nebo dle potřeby</w:t>
      </w:r>
    </w:p>
    <w:p w14:paraId="68F52D17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szCs w:val="24"/>
        </w:rPr>
        <w:t>Prádlo se pere ve vlastní prádelně</w:t>
      </w:r>
    </w:p>
    <w:p w14:paraId="20CFC0EC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szCs w:val="24"/>
        </w:rPr>
        <w:t>Čisté prádlo se skladuje ve skříních k tomu určených</w:t>
      </w:r>
    </w:p>
    <w:p w14:paraId="5D28D0FC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b/>
          <w:szCs w:val="24"/>
        </w:rPr>
        <w:t>2.11 Pískoviště</w:t>
      </w:r>
    </w:p>
    <w:p w14:paraId="01E636AE" w14:textId="77777777" w:rsidR="00647EFD" w:rsidRPr="003B0836" w:rsidRDefault="0048319E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>
        <w:rPr>
          <w:szCs w:val="24"/>
        </w:rPr>
        <w:t>Denní zakrývání</w:t>
      </w:r>
      <w:r w:rsidR="00647EFD" w:rsidRPr="003B0836">
        <w:rPr>
          <w:szCs w:val="24"/>
        </w:rPr>
        <w:t>,</w:t>
      </w:r>
      <w:r>
        <w:rPr>
          <w:szCs w:val="24"/>
        </w:rPr>
        <w:t xml:space="preserve"> </w:t>
      </w:r>
      <w:r w:rsidR="00647EFD" w:rsidRPr="003B0836">
        <w:rPr>
          <w:szCs w:val="24"/>
        </w:rPr>
        <w:t>dezinfekce pískoviště</w:t>
      </w:r>
      <w:r w:rsidR="00D74682">
        <w:rPr>
          <w:szCs w:val="24"/>
        </w:rPr>
        <w:t xml:space="preserve"> – prolévání vařící vodou</w:t>
      </w:r>
      <w:r w:rsidR="00DE280E">
        <w:rPr>
          <w:szCs w:val="24"/>
        </w:rPr>
        <w:t xml:space="preserve">, </w:t>
      </w:r>
      <w:r w:rsidR="00647EFD" w:rsidRPr="003B0836">
        <w:rPr>
          <w:szCs w:val="24"/>
        </w:rPr>
        <w:t>v ranních hodinách</w:t>
      </w:r>
      <w:r w:rsidR="003B0836" w:rsidRPr="003B0836">
        <w:rPr>
          <w:szCs w:val="24"/>
        </w:rPr>
        <w:t xml:space="preserve"> prolévání vodou.</w:t>
      </w:r>
    </w:p>
    <w:p w14:paraId="77CC7099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szCs w:val="24"/>
        </w:rPr>
        <w:t>Výměna písku 1x za rok</w:t>
      </w:r>
    </w:p>
    <w:p w14:paraId="7908910C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b/>
          <w:szCs w:val="24"/>
        </w:rPr>
      </w:pPr>
      <w:r w:rsidRPr="003B0836">
        <w:rPr>
          <w:b/>
          <w:szCs w:val="24"/>
        </w:rPr>
        <w:t>2.12 Malování</w:t>
      </w:r>
    </w:p>
    <w:p w14:paraId="58B166AE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  <w:r w:rsidRPr="003B0836">
        <w:rPr>
          <w:szCs w:val="24"/>
        </w:rPr>
        <w:t>1x za 2 roky</w:t>
      </w:r>
    </w:p>
    <w:p w14:paraId="28BCFBA7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Cs w:val="24"/>
        </w:rPr>
      </w:pPr>
    </w:p>
    <w:p w14:paraId="750EF25B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bCs/>
          <w:szCs w:val="24"/>
        </w:rPr>
      </w:pPr>
      <w:r w:rsidRPr="003B0836">
        <w:rPr>
          <w:b/>
          <w:bCs/>
          <w:szCs w:val="24"/>
        </w:rPr>
        <w:t>3.Úhrada za stravné,</w:t>
      </w:r>
      <w:r w:rsidR="0048319E">
        <w:rPr>
          <w:b/>
          <w:bCs/>
          <w:szCs w:val="24"/>
        </w:rPr>
        <w:t xml:space="preserve"> </w:t>
      </w:r>
      <w:r w:rsidRPr="003B0836">
        <w:rPr>
          <w:b/>
          <w:bCs/>
          <w:szCs w:val="24"/>
        </w:rPr>
        <w:t>částečná úhrada neinvestičních nákladů</w:t>
      </w:r>
    </w:p>
    <w:p w14:paraId="59749234" w14:textId="7B054AD4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Stravné se hradí </w:t>
      </w:r>
      <w:r w:rsidR="003B0836" w:rsidRPr="003B0836">
        <w:rPr>
          <w:szCs w:val="24"/>
        </w:rPr>
        <w:t>převodem na účet školy 1022998339/0800</w:t>
      </w:r>
      <w:r w:rsidR="0048319E">
        <w:rPr>
          <w:szCs w:val="24"/>
        </w:rPr>
        <w:t xml:space="preserve">, </w:t>
      </w:r>
      <w:r w:rsidRPr="003B0836">
        <w:rPr>
          <w:szCs w:val="24"/>
        </w:rPr>
        <w:t>vždy na začátku měsíce pře</w:t>
      </w:r>
      <w:r w:rsidR="003B0836" w:rsidRPr="003B0836">
        <w:rPr>
          <w:szCs w:val="24"/>
        </w:rPr>
        <w:t>dem.</w:t>
      </w:r>
      <w:r w:rsidR="0048319E">
        <w:rPr>
          <w:szCs w:val="24"/>
        </w:rPr>
        <w:t xml:space="preserve"> </w:t>
      </w:r>
    </w:p>
    <w:p w14:paraId="6819CC8D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</w:p>
    <w:p w14:paraId="40C91A22" w14:textId="77777777" w:rsidR="00647EFD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bCs/>
          <w:szCs w:val="24"/>
        </w:rPr>
      </w:pPr>
      <w:r w:rsidRPr="003B0836">
        <w:rPr>
          <w:b/>
          <w:bCs/>
          <w:szCs w:val="24"/>
        </w:rPr>
        <w:t>4. Přijímání dětí</w:t>
      </w:r>
    </w:p>
    <w:p w14:paraId="7DFC6D2E" w14:textId="77777777" w:rsidR="003B0836" w:rsidRPr="003B0836" w:rsidRDefault="00647EFD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 Děti </w:t>
      </w:r>
      <w:r w:rsidR="003B0836" w:rsidRPr="003B0836">
        <w:rPr>
          <w:szCs w:val="24"/>
        </w:rPr>
        <w:t>se přijímají podle kritérií pro přijímání dětí k předškolnímu vzdělávání.</w:t>
      </w:r>
    </w:p>
    <w:p w14:paraId="57F56DF4" w14:textId="77777777" w:rsidR="00647EFD" w:rsidRPr="003B0836" w:rsidRDefault="00647EFD" w:rsidP="00183E66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</w:p>
    <w:p w14:paraId="7D88075F" w14:textId="1A9C8E7C" w:rsidR="00647EFD" w:rsidRPr="003B0836" w:rsidRDefault="001E391B" w:rsidP="00647EFD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>
        <w:rPr>
          <w:szCs w:val="24"/>
        </w:rPr>
        <w:t xml:space="preserve">V Domoušicích dne </w:t>
      </w:r>
      <w:r w:rsidR="00634AD1">
        <w:rPr>
          <w:szCs w:val="24"/>
        </w:rPr>
        <w:t>29</w:t>
      </w:r>
      <w:r>
        <w:rPr>
          <w:szCs w:val="24"/>
        </w:rPr>
        <w:t>.8</w:t>
      </w:r>
      <w:r w:rsidR="009F3802">
        <w:rPr>
          <w:szCs w:val="24"/>
        </w:rPr>
        <w:t>.20</w:t>
      </w:r>
      <w:r w:rsidR="0044106E">
        <w:rPr>
          <w:szCs w:val="24"/>
        </w:rPr>
        <w:t>2</w:t>
      </w:r>
      <w:r w:rsidR="009F537F">
        <w:rPr>
          <w:szCs w:val="24"/>
        </w:rPr>
        <w:t>5</w:t>
      </w:r>
      <w:r w:rsidR="00647EFD" w:rsidRPr="003B0836">
        <w:rPr>
          <w:szCs w:val="24"/>
        </w:rPr>
        <w:t xml:space="preserve">                                   </w:t>
      </w:r>
      <w:r w:rsidR="009F537F">
        <w:rPr>
          <w:szCs w:val="24"/>
        </w:rPr>
        <w:t xml:space="preserve">     </w:t>
      </w:r>
      <w:r w:rsidR="00647EFD" w:rsidRPr="003B0836">
        <w:rPr>
          <w:szCs w:val="24"/>
        </w:rPr>
        <w:t>…………………………………….</w:t>
      </w:r>
    </w:p>
    <w:p w14:paraId="668FD0A1" w14:textId="0A5BB5B3" w:rsidR="008E18C5" w:rsidRPr="003B0836" w:rsidRDefault="00647EFD" w:rsidP="00183E66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                                                                         </w:t>
      </w:r>
      <w:r w:rsidR="00A621F8">
        <w:rPr>
          <w:szCs w:val="24"/>
        </w:rPr>
        <w:t xml:space="preserve">                           </w:t>
      </w:r>
      <w:r w:rsidR="009F537F">
        <w:rPr>
          <w:szCs w:val="24"/>
        </w:rPr>
        <w:t>Mgr. Iveta Karpíšková</w:t>
      </w:r>
    </w:p>
    <w:p w14:paraId="364399EA" w14:textId="77777777" w:rsidR="008E18C5" w:rsidRPr="00A621F8" w:rsidRDefault="003B0836" w:rsidP="00A621F8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Cs w:val="24"/>
        </w:rPr>
      </w:pPr>
      <w:r w:rsidRPr="003B0836">
        <w:rPr>
          <w:szCs w:val="24"/>
        </w:rPr>
        <w:t xml:space="preserve">                                                                                             ředitelka ZŠ a MŠ Domoušice</w:t>
      </w:r>
    </w:p>
    <w:sectPr w:rsidR="008E18C5" w:rsidRPr="00A6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6E646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97F5E"/>
    <w:multiLevelType w:val="hybridMultilevel"/>
    <w:tmpl w:val="15F0F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280C"/>
    <w:multiLevelType w:val="singleLevel"/>
    <w:tmpl w:val="3CF280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B2B1D8F"/>
    <w:multiLevelType w:val="singleLevel"/>
    <w:tmpl w:val="800A5E9E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721720A"/>
    <w:multiLevelType w:val="singleLevel"/>
    <w:tmpl w:val="6B0AF9A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DDA3C69"/>
    <w:multiLevelType w:val="multilevel"/>
    <w:tmpl w:val="9B023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7652DEC"/>
    <w:multiLevelType w:val="singleLevel"/>
    <w:tmpl w:val="BDB8D3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8124090">
    <w:abstractNumId w:val="0"/>
  </w:num>
  <w:num w:numId="2" w16cid:durableId="2016036873">
    <w:abstractNumId w:val="0"/>
  </w:num>
  <w:num w:numId="3" w16cid:durableId="1362122379">
    <w:abstractNumId w:val="6"/>
  </w:num>
  <w:num w:numId="4" w16cid:durableId="1972057005">
    <w:abstractNumId w:val="2"/>
  </w:num>
  <w:num w:numId="5" w16cid:durableId="1396275176">
    <w:abstractNumId w:val="3"/>
  </w:num>
  <w:num w:numId="6" w16cid:durableId="1138108421">
    <w:abstractNumId w:val="4"/>
  </w:num>
  <w:num w:numId="7" w16cid:durableId="335574550">
    <w:abstractNumId w:val="5"/>
  </w:num>
  <w:num w:numId="8" w16cid:durableId="129856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FD"/>
    <w:rsid w:val="00003306"/>
    <w:rsid w:val="000045A0"/>
    <w:rsid w:val="0000561E"/>
    <w:rsid w:val="000100E1"/>
    <w:rsid w:val="00017AB2"/>
    <w:rsid w:val="0002260D"/>
    <w:rsid w:val="000543A2"/>
    <w:rsid w:val="000568D6"/>
    <w:rsid w:val="00056FE8"/>
    <w:rsid w:val="000572DE"/>
    <w:rsid w:val="000961A6"/>
    <w:rsid w:val="000A2779"/>
    <w:rsid w:val="000A5507"/>
    <w:rsid w:val="000C609A"/>
    <w:rsid w:val="000C6DA4"/>
    <w:rsid w:val="000D562C"/>
    <w:rsid w:val="000E1A34"/>
    <w:rsid w:val="000E3048"/>
    <w:rsid w:val="001047D3"/>
    <w:rsid w:val="00117DF6"/>
    <w:rsid w:val="001551FC"/>
    <w:rsid w:val="00156C16"/>
    <w:rsid w:val="00165B97"/>
    <w:rsid w:val="00167B6A"/>
    <w:rsid w:val="00176057"/>
    <w:rsid w:val="00183E66"/>
    <w:rsid w:val="001B1E61"/>
    <w:rsid w:val="001C3B8E"/>
    <w:rsid w:val="001D1274"/>
    <w:rsid w:val="001D6CC6"/>
    <w:rsid w:val="001E1237"/>
    <w:rsid w:val="001E391B"/>
    <w:rsid w:val="001E6BE3"/>
    <w:rsid w:val="001F1DD6"/>
    <w:rsid w:val="001F39CC"/>
    <w:rsid w:val="0020593A"/>
    <w:rsid w:val="00227B81"/>
    <w:rsid w:val="00253B98"/>
    <w:rsid w:val="0026003F"/>
    <w:rsid w:val="00273054"/>
    <w:rsid w:val="00277A76"/>
    <w:rsid w:val="0028406B"/>
    <w:rsid w:val="00296190"/>
    <w:rsid w:val="002A1A50"/>
    <w:rsid w:val="002C7274"/>
    <w:rsid w:val="002E0094"/>
    <w:rsid w:val="002F7B93"/>
    <w:rsid w:val="0030503E"/>
    <w:rsid w:val="00314846"/>
    <w:rsid w:val="00325407"/>
    <w:rsid w:val="00325BD0"/>
    <w:rsid w:val="00367DE0"/>
    <w:rsid w:val="00372C18"/>
    <w:rsid w:val="003755E7"/>
    <w:rsid w:val="00384DFF"/>
    <w:rsid w:val="003A2726"/>
    <w:rsid w:val="003B0836"/>
    <w:rsid w:val="003B69E6"/>
    <w:rsid w:val="003B7BBA"/>
    <w:rsid w:val="003D067B"/>
    <w:rsid w:val="003D2268"/>
    <w:rsid w:val="003E249E"/>
    <w:rsid w:val="0044106E"/>
    <w:rsid w:val="004451BD"/>
    <w:rsid w:val="004479FF"/>
    <w:rsid w:val="004537BA"/>
    <w:rsid w:val="00454B61"/>
    <w:rsid w:val="0048319E"/>
    <w:rsid w:val="004857C7"/>
    <w:rsid w:val="004879CA"/>
    <w:rsid w:val="004A16D8"/>
    <w:rsid w:val="004A630B"/>
    <w:rsid w:val="004B111D"/>
    <w:rsid w:val="004B2EBC"/>
    <w:rsid w:val="004B4FE8"/>
    <w:rsid w:val="004B75FC"/>
    <w:rsid w:val="004B7F7E"/>
    <w:rsid w:val="004D4D50"/>
    <w:rsid w:val="004D64E4"/>
    <w:rsid w:val="004F13A6"/>
    <w:rsid w:val="004F5454"/>
    <w:rsid w:val="005026A9"/>
    <w:rsid w:val="00506B03"/>
    <w:rsid w:val="00527DB6"/>
    <w:rsid w:val="0053114D"/>
    <w:rsid w:val="00531445"/>
    <w:rsid w:val="00534E6F"/>
    <w:rsid w:val="00545F57"/>
    <w:rsid w:val="00547441"/>
    <w:rsid w:val="0055738A"/>
    <w:rsid w:val="005611FB"/>
    <w:rsid w:val="0057654D"/>
    <w:rsid w:val="00577775"/>
    <w:rsid w:val="0059218C"/>
    <w:rsid w:val="005E0161"/>
    <w:rsid w:val="00602EA0"/>
    <w:rsid w:val="00603526"/>
    <w:rsid w:val="00604557"/>
    <w:rsid w:val="0060619C"/>
    <w:rsid w:val="00611A3C"/>
    <w:rsid w:val="00632654"/>
    <w:rsid w:val="0063466E"/>
    <w:rsid w:val="00634AD1"/>
    <w:rsid w:val="00647EFD"/>
    <w:rsid w:val="00664B43"/>
    <w:rsid w:val="006657E2"/>
    <w:rsid w:val="00674A7E"/>
    <w:rsid w:val="006814CD"/>
    <w:rsid w:val="006924FF"/>
    <w:rsid w:val="00693DB4"/>
    <w:rsid w:val="0069636E"/>
    <w:rsid w:val="006A139B"/>
    <w:rsid w:val="006A65C3"/>
    <w:rsid w:val="006B5FE0"/>
    <w:rsid w:val="006C1F17"/>
    <w:rsid w:val="006E3478"/>
    <w:rsid w:val="006F1F6E"/>
    <w:rsid w:val="006F2A1B"/>
    <w:rsid w:val="006F7D38"/>
    <w:rsid w:val="00701507"/>
    <w:rsid w:val="00717B08"/>
    <w:rsid w:val="007212C0"/>
    <w:rsid w:val="00733789"/>
    <w:rsid w:val="007454A6"/>
    <w:rsid w:val="0075044B"/>
    <w:rsid w:val="00752E6E"/>
    <w:rsid w:val="00786C54"/>
    <w:rsid w:val="00786DE8"/>
    <w:rsid w:val="007A6163"/>
    <w:rsid w:val="007B7C8C"/>
    <w:rsid w:val="007C0D51"/>
    <w:rsid w:val="007D1E47"/>
    <w:rsid w:val="007D321D"/>
    <w:rsid w:val="007D366C"/>
    <w:rsid w:val="007D7116"/>
    <w:rsid w:val="007D7C32"/>
    <w:rsid w:val="007E20EC"/>
    <w:rsid w:val="007F20BC"/>
    <w:rsid w:val="007F61A3"/>
    <w:rsid w:val="00802EEB"/>
    <w:rsid w:val="00820003"/>
    <w:rsid w:val="0082092D"/>
    <w:rsid w:val="008271F1"/>
    <w:rsid w:val="008354EB"/>
    <w:rsid w:val="00881A1C"/>
    <w:rsid w:val="00884CDB"/>
    <w:rsid w:val="008856A9"/>
    <w:rsid w:val="008C1127"/>
    <w:rsid w:val="008E18C5"/>
    <w:rsid w:val="00911564"/>
    <w:rsid w:val="00926E2A"/>
    <w:rsid w:val="00927768"/>
    <w:rsid w:val="00932EA8"/>
    <w:rsid w:val="009353CE"/>
    <w:rsid w:val="00946841"/>
    <w:rsid w:val="009953AA"/>
    <w:rsid w:val="009A1EA3"/>
    <w:rsid w:val="009A4F08"/>
    <w:rsid w:val="009B3E2C"/>
    <w:rsid w:val="009C14DA"/>
    <w:rsid w:val="009C7C23"/>
    <w:rsid w:val="009E7033"/>
    <w:rsid w:val="009F06CF"/>
    <w:rsid w:val="009F1089"/>
    <w:rsid w:val="009F3802"/>
    <w:rsid w:val="009F537F"/>
    <w:rsid w:val="00A03759"/>
    <w:rsid w:val="00A37ABB"/>
    <w:rsid w:val="00A403DF"/>
    <w:rsid w:val="00A44B80"/>
    <w:rsid w:val="00A621F8"/>
    <w:rsid w:val="00AB0102"/>
    <w:rsid w:val="00AB0AEE"/>
    <w:rsid w:val="00AB313E"/>
    <w:rsid w:val="00AB6AB2"/>
    <w:rsid w:val="00AD7329"/>
    <w:rsid w:val="00AF0209"/>
    <w:rsid w:val="00B0086D"/>
    <w:rsid w:val="00B141E9"/>
    <w:rsid w:val="00B52914"/>
    <w:rsid w:val="00B56B0D"/>
    <w:rsid w:val="00B60424"/>
    <w:rsid w:val="00B62A4B"/>
    <w:rsid w:val="00B632EA"/>
    <w:rsid w:val="00B6393A"/>
    <w:rsid w:val="00B65311"/>
    <w:rsid w:val="00B6563D"/>
    <w:rsid w:val="00B71F58"/>
    <w:rsid w:val="00B737E1"/>
    <w:rsid w:val="00B90A11"/>
    <w:rsid w:val="00B91EA2"/>
    <w:rsid w:val="00BA5069"/>
    <w:rsid w:val="00BB0454"/>
    <w:rsid w:val="00BB4730"/>
    <w:rsid w:val="00BD4DBF"/>
    <w:rsid w:val="00BF5664"/>
    <w:rsid w:val="00C21C07"/>
    <w:rsid w:val="00C25B93"/>
    <w:rsid w:val="00C34CEA"/>
    <w:rsid w:val="00C35BBD"/>
    <w:rsid w:val="00C43AAA"/>
    <w:rsid w:val="00C45F78"/>
    <w:rsid w:val="00C62CD4"/>
    <w:rsid w:val="00C70B09"/>
    <w:rsid w:val="00C77746"/>
    <w:rsid w:val="00C82C14"/>
    <w:rsid w:val="00C8350E"/>
    <w:rsid w:val="00C903FA"/>
    <w:rsid w:val="00CB5F6E"/>
    <w:rsid w:val="00CC4527"/>
    <w:rsid w:val="00CD432F"/>
    <w:rsid w:val="00D018A1"/>
    <w:rsid w:val="00D039D0"/>
    <w:rsid w:val="00D1218A"/>
    <w:rsid w:val="00D1434E"/>
    <w:rsid w:val="00D2153A"/>
    <w:rsid w:val="00D221F3"/>
    <w:rsid w:val="00D26AC6"/>
    <w:rsid w:val="00D30CBE"/>
    <w:rsid w:val="00D324F3"/>
    <w:rsid w:val="00D549F6"/>
    <w:rsid w:val="00D568DD"/>
    <w:rsid w:val="00D5695E"/>
    <w:rsid w:val="00D56D12"/>
    <w:rsid w:val="00D716B4"/>
    <w:rsid w:val="00D739AF"/>
    <w:rsid w:val="00D745BC"/>
    <w:rsid w:val="00D74682"/>
    <w:rsid w:val="00D86E72"/>
    <w:rsid w:val="00DA23DA"/>
    <w:rsid w:val="00DA6E80"/>
    <w:rsid w:val="00DA7B4D"/>
    <w:rsid w:val="00DD5FD8"/>
    <w:rsid w:val="00DD7E04"/>
    <w:rsid w:val="00DE280E"/>
    <w:rsid w:val="00DF409D"/>
    <w:rsid w:val="00E13212"/>
    <w:rsid w:val="00E2595A"/>
    <w:rsid w:val="00E46509"/>
    <w:rsid w:val="00E83D64"/>
    <w:rsid w:val="00E85F65"/>
    <w:rsid w:val="00E92B3C"/>
    <w:rsid w:val="00E95240"/>
    <w:rsid w:val="00EA752D"/>
    <w:rsid w:val="00EB345C"/>
    <w:rsid w:val="00EC692E"/>
    <w:rsid w:val="00EC7E01"/>
    <w:rsid w:val="00EE379D"/>
    <w:rsid w:val="00EE7444"/>
    <w:rsid w:val="00F1045D"/>
    <w:rsid w:val="00F164AB"/>
    <w:rsid w:val="00F41B93"/>
    <w:rsid w:val="00F51E41"/>
    <w:rsid w:val="00F74694"/>
    <w:rsid w:val="00F80493"/>
    <w:rsid w:val="00F862A4"/>
    <w:rsid w:val="00F9345C"/>
    <w:rsid w:val="00F95517"/>
    <w:rsid w:val="00FB272D"/>
    <w:rsid w:val="00FC515E"/>
    <w:rsid w:val="00FD6257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3616"/>
  <w15:docId w15:val="{26C85783-24DA-449B-8057-0BF38ECB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3D226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4">
    <w:name w:val="heading 4"/>
    <w:basedOn w:val="Obsah1"/>
    <w:next w:val="Normln"/>
    <w:autoRedefine/>
    <w:qFormat/>
    <w:rsid w:val="003D2268"/>
    <w:pPr>
      <w:keepNext/>
      <w:spacing w:before="240" w:after="60"/>
      <w:outlineLvl w:val="3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3D2268"/>
  </w:style>
  <w:style w:type="paragraph" w:customStyle="1" w:styleId="Normln1">
    <w:name w:val="Normální 1"/>
    <w:basedOn w:val="Normln"/>
    <w:next w:val="Normln"/>
    <w:autoRedefine/>
    <w:rsid w:val="00C34CEA"/>
    <w:pPr>
      <w:jc w:val="both"/>
    </w:pPr>
  </w:style>
  <w:style w:type="paragraph" w:customStyle="1" w:styleId="Styl2">
    <w:name w:val="Styl2"/>
    <w:basedOn w:val="Seznamsodrkami"/>
    <w:next w:val="Normln"/>
    <w:autoRedefine/>
    <w:rsid w:val="00786C54"/>
    <w:pPr>
      <w:numPr>
        <w:numId w:val="0"/>
      </w:numPr>
      <w:jc w:val="both"/>
    </w:pPr>
  </w:style>
  <w:style w:type="paragraph" w:styleId="Seznamsodrkami">
    <w:name w:val="List Bullet"/>
    <w:basedOn w:val="Normln"/>
    <w:rsid w:val="00786C54"/>
    <w:pPr>
      <w:numPr>
        <w:numId w:val="2"/>
      </w:numPr>
    </w:pPr>
  </w:style>
  <w:style w:type="paragraph" w:styleId="Zhlav">
    <w:name w:val="header"/>
    <w:basedOn w:val="Normln"/>
    <w:rsid w:val="008E18C5"/>
    <w:pPr>
      <w:widowControl w:val="0"/>
      <w:tabs>
        <w:tab w:val="center" w:pos="4536"/>
        <w:tab w:val="right" w:pos="9071"/>
      </w:tabs>
      <w:suppressAutoHyphens/>
    </w:pPr>
    <w:rPr>
      <w:szCs w:val="20"/>
    </w:rPr>
  </w:style>
  <w:style w:type="paragraph" w:styleId="Textvysvtlivek">
    <w:name w:val="endnote text"/>
    <w:basedOn w:val="Normln"/>
    <w:link w:val="TextvysvtlivekChar"/>
    <w:rsid w:val="00647EFD"/>
    <w:pPr>
      <w:widowControl w:val="0"/>
    </w:pPr>
    <w:rPr>
      <w:snapToGrid w:val="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647EFD"/>
    <w:rPr>
      <w:snapToGrid w:val="0"/>
      <w:sz w:val="24"/>
    </w:rPr>
  </w:style>
  <w:style w:type="paragraph" w:styleId="Textbubliny">
    <w:name w:val="Balloon Text"/>
    <w:basedOn w:val="Normln"/>
    <w:link w:val="TextbublinyChar"/>
    <w:rsid w:val="00183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83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2;ablona%20dokument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dokumenty</Template>
  <TotalTime>10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Domoušice</vt:lpstr>
    </vt:vector>
  </TitlesOfParts>
  <Company>home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Domoušice</dc:title>
  <dc:creator>pc</dc:creator>
  <cp:lastModifiedBy>Eva Mužíková</cp:lastModifiedBy>
  <cp:revision>6</cp:revision>
  <cp:lastPrinted>2025-09-01T15:46:00Z</cp:lastPrinted>
  <dcterms:created xsi:type="dcterms:W3CDTF">2024-08-27T05:44:00Z</dcterms:created>
  <dcterms:modified xsi:type="dcterms:W3CDTF">2026-04-22T15:59:00Z</dcterms:modified>
</cp:coreProperties>
</file>